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20" w:lineRule="exact"/>
        <w:ind w:firstLine="0" w:firstLineChars="0"/>
        <w:jc w:val="left"/>
        <w:rPr>
          <w:rFonts w:ascii="方正小标宋_GBK" w:hAnsi="Calibri" w:eastAsia="方正小标宋_GBK"/>
          <w:kern w:val="2"/>
          <w:sz w:val="32"/>
          <w:szCs w:val="32"/>
        </w:rPr>
      </w:pPr>
      <w:r>
        <w:rPr>
          <w:rFonts w:hint="eastAsia" w:ascii="方正小标宋_GBK" w:hAnsi="Calibri" w:eastAsia="方正小标宋_GBK"/>
          <w:kern w:val="2"/>
          <w:sz w:val="32"/>
          <w:szCs w:val="32"/>
        </w:rPr>
        <w:t>附件：</w:t>
      </w:r>
    </w:p>
    <w:p>
      <w:pPr>
        <w:widowControl w:val="0"/>
        <w:adjustRightInd/>
        <w:spacing w:line="500" w:lineRule="exact"/>
        <w:ind w:firstLine="0" w:firstLineChars="0"/>
        <w:jc w:val="center"/>
        <w:rPr>
          <w:rFonts w:ascii="Calibri" w:hAnsi="Calibri" w:eastAsia="方正小标宋_GBK"/>
          <w:b/>
          <w:bCs/>
          <w:spacing w:val="-20"/>
          <w:kern w:val="2"/>
          <w:sz w:val="44"/>
          <w:szCs w:val="44"/>
        </w:rPr>
      </w:pPr>
      <w:bookmarkStart w:id="0" w:name="_GoBack"/>
      <w:r>
        <w:rPr>
          <w:rFonts w:hint="eastAsia" w:ascii="Calibri" w:hAnsi="Calibri" w:eastAsia="方正小标宋_GBK"/>
          <w:b/>
          <w:bCs/>
          <w:spacing w:val="-20"/>
          <w:kern w:val="2"/>
          <w:sz w:val="44"/>
          <w:szCs w:val="44"/>
          <w:lang w:eastAsia="zh-CN"/>
        </w:rPr>
        <w:t>丰文</w:t>
      </w:r>
      <w:r>
        <w:rPr>
          <w:rFonts w:hint="eastAsia" w:ascii="Calibri" w:hAnsi="Calibri" w:eastAsia="方正小标宋_GBK"/>
          <w:b/>
          <w:bCs/>
          <w:spacing w:val="-20"/>
          <w:kern w:val="2"/>
          <w:sz w:val="44"/>
          <w:szCs w:val="44"/>
        </w:rPr>
        <w:t>街道</w:t>
      </w:r>
      <w:r>
        <w:rPr>
          <w:rFonts w:hint="eastAsia" w:ascii="Calibri" w:hAnsi="Calibri" w:eastAsia="方正小标宋_GBK"/>
          <w:b/>
          <w:bCs/>
          <w:spacing w:val="-20"/>
          <w:kern w:val="2"/>
          <w:sz w:val="44"/>
          <w:szCs w:val="44"/>
          <w:lang w:val="en-US" w:eastAsia="zh-CN"/>
        </w:rPr>
        <w:t>公益性</w:t>
      </w:r>
      <w:r>
        <w:rPr>
          <w:rFonts w:hint="eastAsia" w:ascii="Calibri" w:hAnsi="Calibri" w:eastAsia="方正小标宋_GBK"/>
          <w:b/>
          <w:bCs/>
          <w:spacing w:val="-20"/>
          <w:kern w:val="2"/>
          <w:sz w:val="44"/>
          <w:szCs w:val="44"/>
        </w:rPr>
        <w:t>岗位</w:t>
      </w:r>
      <w:r>
        <w:rPr>
          <w:rFonts w:hint="eastAsia" w:ascii="Calibri" w:hAnsi="Calibri" w:eastAsia="方正小标宋_GBK"/>
          <w:b/>
          <w:bCs/>
          <w:spacing w:val="-20"/>
          <w:kern w:val="2"/>
          <w:sz w:val="44"/>
          <w:szCs w:val="44"/>
          <w:lang w:val="en-US" w:eastAsia="zh-CN"/>
        </w:rPr>
        <w:t>聘用人员</w:t>
      </w:r>
      <w:r>
        <w:rPr>
          <w:rFonts w:ascii="Calibri" w:hAnsi="Calibri" w:eastAsia="方正小标宋_GBK"/>
          <w:b/>
          <w:bCs/>
          <w:spacing w:val="-20"/>
          <w:kern w:val="2"/>
          <w:sz w:val="44"/>
          <w:szCs w:val="44"/>
        </w:rPr>
        <w:t>报名表</w:t>
      </w:r>
    </w:p>
    <w:bookmarkEnd w:id="0"/>
    <w:tbl>
      <w:tblPr>
        <w:tblStyle w:val="8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603"/>
        <w:gridCol w:w="578"/>
        <w:gridCol w:w="922"/>
        <w:gridCol w:w="897"/>
        <w:gridCol w:w="570"/>
        <w:gridCol w:w="815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民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健康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状况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入党（团）时间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身份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证号</w:t>
            </w:r>
          </w:p>
        </w:tc>
        <w:tc>
          <w:tcPr>
            <w:tcW w:w="3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文化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程度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何时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何校</w:t>
            </w:r>
          </w:p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何专业毕业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技术职称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家庭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住址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联系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填报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岗位</w:t>
            </w:r>
          </w:p>
        </w:tc>
        <w:tc>
          <w:tcPr>
            <w:tcW w:w="44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是否同意调剂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是</w:t>
            </w:r>
            <w:r>
              <w:rPr>
                <w:rFonts w:hint="eastAsia" w:ascii="方正仿宋_GBK" w:hAnsi="Calibri" w:eastAsia="方正仿宋_GBK"/>
                <w:kern w:val="2"/>
                <w:sz w:val="24"/>
                <w:szCs w:val="24"/>
              </w:rPr>
              <w:t xml:space="preserve">□ 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否</w:t>
            </w:r>
            <w:r>
              <w:rPr>
                <w:rFonts w:hint="eastAsia" w:ascii="方正仿宋_GBK" w:hAnsi="Calibri" w:eastAsia="方正仿宋_GBK"/>
                <w:kern w:val="2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>就业困难人员类型（附相关身份证明）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>男五十周岁、女四十周岁以上的登记失业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人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低保家庭登记失业人员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□零就业家庭登记失业人员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□离校两年内登记失业高校毕业生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□登记失业的复员退伍军人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□农村建卡贫困户中的登记失业人员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□登记失业的残疾人员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□登记失业的化解过剩产能企业职工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登记失业的刑满释放人员、戒毒康复人员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□其他就业困难人员</w:t>
            </w: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/>
                <w:kern w:val="2"/>
                <w:sz w:val="24"/>
                <w:szCs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line="440" w:lineRule="exact"/>
        <w:ind w:firstLine="0" w:firstLineChars="0"/>
        <w:rPr>
          <w:rFonts w:ascii="Calibri" w:hAnsi="Calibri" w:eastAsia="方正仿宋_GBK"/>
          <w:kern w:val="2"/>
          <w:sz w:val="24"/>
          <w:szCs w:val="24"/>
        </w:rPr>
      </w:pPr>
      <w:r>
        <w:rPr>
          <w:rFonts w:ascii="Calibri" w:hAnsi="Calibri" w:eastAsia="方正仿宋_GBK"/>
          <w:kern w:val="2"/>
          <w:sz w:val="24"/>
          <w:szCs w:val="24"/>
        </w:rPr>
        <w:t>填表说明：1．填表人实事求是地填写，以免影响聘用。</w:t>
      </w:r>
    </w:p>
    <w:p>
      <w:pPr>
        <w:widowControl w:val="0"/>
        <w:adjustRightInd/>
        <w:snapToGrid/>
        <w:spacing w:line="440" w:lineRule="exact"/>
        <w:ind w:left="865" w:leftChars="393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Calibri" w:hAnsi="Calibri" w:eastAsia="方正仿宋_GBK"/>
          <w:kern w:val="2"/>
          <w:sz w:val="24"/>
          <w:szCs w:val="24"/>
        </w:rPr>
        <w:t xml:space="preserve"> </w:t>
      </w:r>
      <w:r>
        <w:rPr>
          <w:rFonts w:hint="eastAsia" w:ascii="Calibri" w:hAnsi="Calibri" w:eastAsia="方正仿宋_GBK"/>
          <w:kern w:val="2"/>
          <w:sz w:val="24"/>
          <w:szCs w:val="24"/>
        </w:rPr>
        <w:t xml:space="preserve">   </w:t>
      </w:r>
      <w:r>
        <w:rPr>
          <w:rFonts w:hint="eastAsia" w:ascii="Calibri" w:hAnsi="Calibri" w:eastAsia="方正仿宋_GBK"/>
          <w:kern w:val="2"/>
          <w:sz w:val="24"/>
          <w:szCs w:val="24"/>
          <w:lang w:val="en-US" w:eastAsia="zh-CN"/>
        </w:rPr>
        <w:t xml:space="preserve">  </w:t>
      </w:r>
      <w:r>
        <w:rPr>
          <w:rFonts w:ascii="Calibri" w:hAnsi="Calibri" w:eastAsia="方正仿宋_GBK"/>
          <w:kern w:val="2"/>
          <w:sz w:val="24"/>
          <w:szCs w:val="24"/>
        </w:rPr>
        <w:t>2.</w:t>
      </w:r>
      <w:r>
        <w:rPr>
          <w:rFonts w:hint="eastAsia" w:ascii="Calibri" w:hAnsi="Calibri" w:eastAsia="方正仿宋_GBK"/>
          <w:kern w:val="2"/>
          <w:sz w:val="24"/>
          <w:szCs w:val="24"/>
        </w:rPr>
        <w:t>“</w:t>
      </w:r>
      <w:r>
        <w:rPr>
          <w:rFonts w:ascii="Calibri" w:hAnsi="Calibri" w:eastAsia="方正仿宋_GBK"/>
          <w:kern w:val="2"/>
          <w:sz w:val="24"/>
          <w:szCs w:val="24"/>
        </w:rPr>
        <w:t>奖惩情况</w:t>
      </w:r>
      <w:r>
        <w:rPr>
          <w:rFonts w:hint="eastAsia" w:ascii="Calibri" w:hAnsi="Calibri" w:eastAsia="方正仿宋_GBK"/>
          <w:kern w:val="2"/>
          <w:sz w:val="24"/>
          <w:szCs w:val="24"/>
        </w:rPr>
        <w:t>”</w:t>
      </w:r>
      <w:r>
        <w:rPr>
          <w:rFonts w:ascii="Calibri" w:hAnsi="Calibri" w:eastAsia="方正仿宋_GBK"/>
          <w:kern w:val="2"/>
          <w:sz w:val="24"/>
          <w:szCs w:val="24"/>
        </w:rPr>
        <w:t>包括大学期间的各种奖励或惩处。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45" w:right="1446" w:bottom="1644" w:left="1446" w:header="708" w:footer="708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GE3YjkwNmU5Njc1OTc4ODAzMmNlMzc5ZmJhZjUifQ=="/>
  </w:docVars>
  <w:rsids>
    <w:rsidRoot w:val="621B60AD"/>
    <w:rsid w:val="0003591F"/>
    <w:rsid w:val="0007212A"/>
    <w:rsid w:val="00074C9B"/>
    <w:rsid w:val="00081478"/>
    <w:rsid w:val="000948B3"/>
    <w:rsid w:val="000A6098"/>
    <w:rsid w:val="000C5AA9"/>
    <w:rsid w:val="000C72FA"/>
    <w:rsid w:val="000D0C1F"/>
    <w:rsid w:val="000D49D7"/>
    <w:rsid w:val="0010431B"/>
    <w:rsid w:val="0010469D"/>
    <w:rsid w:val="00114B8B"/>
    <w:rsid w:val="00136E2E"/>
    <w:rsid w:val="00142FBC"/>
    <w:rsid w:val="00152074"/>
    <w:rsid w:val="00193FEF"/>
    <w:rsid w:val="001B033B"/>
    <w:rsid w:val="001D6880"/>
    <w:rsid w:val="001E2F34"/>
    <w:rsid w:val="001F1A36"/>
    <w:rsid w:val="001F205B"/>
    <w:rsid w:val="001F308D"/>
    <w:rsid w:val="001F6118"/>
    <w:rsid w:val="001F7B51"/>
    <w:rsid w:val="002041F4"/>
    <w:rsid w:val="002552BC"/>
    <w:rsid w:val="0025706C"/>
    <w:rsid w:val="00267C4B"/>
    <w:rsid w:val="002849EE"/>
    <w:rsid w:val="00295D0A"/>
    <w:rsid w:val="002E44ED"/>
    <w:rsid w:val="002E511E"/>
    <w:rsid w:val="003112DD"/>
    <w:rsid w:val="00323B43"/>
    <w:rsid w:val="00333431"/>
    <w:rsid w:val="003408FA"/>
    <w:rsid w:val="0034214E"/>
    <w:rsid w:val="00346CFD"/>
    <w:rsid w:val="0035340F"/>
    <w:rsid w:val="003865C2"/>
    <w:rsid w:val="003A70CB"/>
    <w:rsid w:val="003B3736"/>
    <w:rsid w:val="003D37D8"/>
    <w:rsid w:val="003E4324"/>
    <w:rsid w:val="003E6152"/>
    <w:rsid w:val="00404AC0"/>
    <w:rsid w:val="00415F65"/>
    <w:rsid w:val="004219FA"/>
    <w:rsid w:val="00424C55"/>
    <w:rsid w:val="004358AB"/>
    <w:rsid w:val="0044625D"/>
    <w:rsid w:val="00447D8E"/>
    <w:rsid w:val="00455AFD"/>
    <w:rsid w:val="004757C3"/>
    <w:rsid w:val="004833FA"/>
    <w:rsid w:val="004A0D9D"/>
    <w:rsid w:val="004B6D11"/>
    <w:rsid w:val="004F3085"/>
    <w:rsid w:val="00527C46"/>
    <w:rsid w:val="00585263"/>
    <w:rsid w:val="005A3A83"/>
    <w:rsid w:val="005B3C70"/>
    <w:rsid w:val="005C3FB8"/>
    <w:rsid w:val="00602911"/>
    <w:rsid w:val="00620128"/>
    <w:rsid w:val="0062554F"/>
    <w:rsid w:val="0064370F"/>
    <w:rsid w:val="00653E8A"/>
    <w:rsid w:val="0067263B"/>
    <w:rsid w:val="006936B2"/>
    <w:rsid w:val="006B1001"/>
    <w:rsid w:val="006F70A2"/>
    <w:rsid w:val="00707E4C"/>
    <w:rsid w:val="00737A21"/>
    <w:rsid w:val="00744654"/>
    <w:rsid w:val="00773FD3"/>
    <w:rsid w:val="00774E9F"/>
    <w:rsid w:val="00787A27"/>
    <w:rsid w:val="00794A15"/>
    <w:rsid w:val="007A169A"/>
    <w:rsid w:val="007D5578"/>
    <w:rsid w:val="007E7B64"/>
    <w:rsid w:val="00804E0A"/>
    <w:rsid w:val="00844667"/>
    <w:rsid w:val="008715E5"/>
    <w:rsid w:val="00880152"/>
    <w:rsid w:val="008A5B53"/>
    <w:rsid w:val="008B2053"/>
    <w:rsid w:val="008B7726"/>
    <w:rsid w:val="0094118E"/>
    <w:rsid w:val="00973EA5"/>
    <w:rsid w:val="0098525B"/>
    <w:rsid w:val="009868D0"/>
    <w:rsid w:val="009932A9"/>
    <w:rsid w:val="00993FCA"/>
    <w:rsid w:val="00997707"/>
    <w:rsid w:val="009B66D0"/>
    <w:rsid w:val="00A2324D"/>
    <w:rsid w:val="00A24166"/>
    <w:rsid w:val="00A26A97"/>
    <w:rsid w:val="00A47892"/>
    <w:rsid w:val="00A60C96"/>
    <w:rsid w:val="00A61D2D"/>
    <w:rsid w:val="00A939E6"/>
    <w:rsid w:val="00A93B8E"/>
    <w:rsid w:val="00AA32B8"/>
    <w:rsid w:val="00AA5110"/>
    <w:rsid w:val="00AC5BED"/>
    <w:rsid w:val="00AD5DE6"/>
    <w:rsid w:val="00AD68CC"/>
    <w:rsid w:val="00AE0C6A"/>
    <w:rsid w:val="00B040B7"/>
    <w:rsid w:val="00B441F2"/>
    <w:rsid w:val="00BA3098"/>
    <w:rsid w:val="00BB063B"/>
    <w:rsid w:val="00BB357B"/>
    <w:rsid w:val="00BC69E7"/>
    <w:rsid w:val="00BC7960"/>
    <w:rsid w:val="00BD65E0"/>
    <w:rsid w:val="00BE08EA"/>
    <w:rsid w:val="00C033D3"/>
    <w:rsid w:val="00C61A6F"/>
    <w:rsid w:val="00C66CE0"/>
    <w:rsid w:val="00C96380"/>
    <w:rsid w:val="00CB1762"/>
    <w:rsid w:val="00CB2180"/>
    <w:rsid w:val="00CB6E8D"/>
    <w:rsid w:val="00CD24F8"/>
    <w:rsid w:val="00CE3663"/>
    <w:rsid w:val="00D0078D"/>
    <w:rsid w:val="00D32ADF"/>
    <w:rsid w:val="00D446DE"/>
    <w:rsid w:val="00D44858"/>
    <w:rsid w:val="00D50757"/>
    <w:rsid w:val="00D87CDB"/>
    <w:rsid w:val="00DB716E"/>
    <w:rsid w:val="00DD1377"/>
    <w:rsid w:val="00DE0498"/>
    <w:rsid w:val="00DF3A0D"/>
    <w:rsid w:val="00DF4FDC"/>
    <w:rsid w:val="00E02B38"/>
    <w:rsid w:val="00E06411"/>
    <w:rsid w:val="00E13BDC"/>
    <w:rsid w:val="00E33C20"/>
    <w:rsid w:val="00E37494"/>
    <w:rsid w:val="00E41FF7"/>
    <w:rsid w:val="00E446D4"/>
    <w:rsid w:val="00E54A0F"/>
    <w:rsid w:val="00E56049"/>
    <w:rsid w:val="00E629B9"/>
    <w:rsid w:val="00E6649C"/>
    <w:rsid w:val="00E73C16"/>
    <w:rsid w:val="00E85217"/>
    <w:rsid w:val="00E950DB"/>
    <w:rsid w:val="00EB1D28"/>
    <w:rsid w:val="00EC0A0A"/>
    <w:rsid w:val="00EE66AB"/>
    <w:rsid w:val="00EF3A46"/>
    <w:rsid w:val="00F021A3"/>
    <w:rsid w:val="00F24AED"/>
    <w:rsid w:val="00F25115"/>
    <w:rsid w:val="00F455CA"/>
    <w:rsid w:val="00F53036"/>
    <w:rsid w:val="00F56A7F"/>
    <w:rsid w:val="00F63F69"/>
    <w:rsid w:val="00F74503"/>
    <w:rsid w:val="00F74D78"/>
    <w:rsid w:val="00F753F3"/>
    <w:rsid w:val="00F902A6"/>
    <w:rsid w:val="00F920AA"/>
    <w:rsid w:val="00F94BE8"/>
    <w:rsid w:val="00FC3CE9"/>
    <w:rsid w:val="00FC739A"/>
    <w:rsid w:val="00FC7894"/>
    <w:rsid w:val="00FD1614"/>
    <w:rsid w:val="00FD19C5"/>
    <w:rsid w:val="00FE4666"/>
    <w:rsid w:val="00FE5470"/>
    <w:rsid w:val="00FF40A7"/>
    <w:rsid w:val="01CD7333"/>
    <w:rsid w:val="04680FCD"/>
    <w:rsid w:val="067337F3"/>
    <w:rsid w:val="06CE1DB6"/>
    <w:rsid w:val="08135EBC"/>
    <w:rsid w:val="084C31BE"/>
    <w:rsid w:val="0DC43F13"/>
    <w:rsid w:val="0E1E1875"/>
    <w:rsid w:val="0EE01176"/>
    <w:rsid w:val="0FC226D4"/>
    <w:rsid w:val="0FED59ED"/>
    <w:rsid w:val="106822D1"/>
    <w:rsid w:val="106A0DA2"/>
    <w:rsid w:val="108D683E"/>
    <w:rsid w:val="11E0483E"/>
    <w:rsid w:val="1290219B"/>
    <w:rsid w:val="131A29B9"/>
    <w:rsid w:val="1324792E"/>
    <w:rsid w:val="142C45C0"/>
    <w:rsid w:val="1494463F"/>
    <w:rsid w:val="14C11702"/>
    <w:rsid w:val="14E629C1"/>
    <w:rsid w:val="16495A33"/>
    <w:rsid w:val="18277834"/>
    <w:rsid w:val="18651A64"/>
    <w:rsid w:val="18A66072"/>
    <w:rsid w:val="19350025"/>
    <w:rsid w:val="1ABC62DC"/>
    <w:rsid w:val="1C3F2274"/>
    <w:rsid w:val="1E2266D6"/>
    <w:rsid w:val="1E605592"/>
    <w:rsid w:val="1EB51D82"/>
    <w:rsid w:val="1FBF2ACF"/>
    <w:rsid w:val="20E53610"/>
    <w:rsid w:val="21E14C3C"/>
    <w:rsid w:val="228E6AB2"/>
    <w:rsid w:val="22EA5D72"/>
    <w:rsid w:val="2385386C"/>
    <w:rsid w:val="24247569"/>
    <w:rsid w:val="242552B4"/>
    <w:rsid w:val="24455956"/>
    <w:rsid w:val="256242E5"/>
    <w:rsid w:val="25F767DC"/>
    <w:rsid w:val="28C17575"/>
    <w:rsid w:val="28ED05C7"/>
    <w:rsid w:val="29E9297E"/>
    <w:rsid w:val="2A773089"/>
    <w:rsid w:val="2AA03E54"/>
    <w:rsid w:val="2AB078A1"/>
    <w:rsid w:val="2BB71FB5"/>
    <w:rsid w:val="2E7F196D"/>
    <w:rsid w:val="2FC932A5"/>
    <w:rsid w:val="30297EDA"/>
    <w:rsid w:val="302C5C1C"/>
    <w:rsid w:val="317C5D7B"/>
    <w:rsid w:val="319A0963"/>
    <w:rsid w:val="31D17E56"/>
    <w:rsid w:val="32AF279E"/>
    <w:rsid w:val="35652C96"/>
    <w:rsid w:val="357A7DD2"/>
    <w:rsid w:val="371E03C2"/>
    <w:rsid w:val="37985D7C"/>
    <w:rsid w:val="37A147F9"/>
    <w:rsid w:val="38042FDA"/>
    <w:rsid w:val="397A17A6"/>
    <w:rsid w:val="3B911029"/>
    <w:rsid w:val="3C5A55C9"/>
    <w:rsid w:val="3D8E19B1"/>
    <w:rsid w:val="3D8F64BB"/>
    <w:rsid w:val="3E215436"/>
    <w:rsid w:val="3E667776"/>
    <w:rsid w:val="3E9B64DE"/>
    <w:rsid w:val="3EFA44B1"/>
    <w:rsid w:val="412B5B9A"/>
    <w:rsid w:val="43076E92"/>
    <w:rsid w:val="44030EE0"/>
    <w:rsid w:val="45E56431"/>
    <w:rsid w:val="49F66C27"/>
    <w:rsid w:val="4A082C40"/>
    <w:rsid w:val="4A6E2C61"/>
    <w:rsid w:val="4C0A15A6"/>
    <w:rsid w:val="4D4E562E"/>
    <w:rsid w:val="4D6062A7"/>
    <w:rsid w:val="4DCD5EF0"/>
    <w:rsid w:val="501F2A2C"/>
    <w:rsid w:val="50FB4B23"/>
    <w:rsid w:val="51A404F0"/>
    <w:rsid w:val="5202486D"/>
    <w:rsid w:val="5253098E"/>
    <w:rsid w:val="530F48B5"/>
    <w:rsid w:val="53A25729"/>
    <w:rsid w:val="55E069DD"/>
    <w:rsid w:val="58ED5699"/>
    <w:rsid w:val="59BE07B3"/>
    <w:rsid w:val="5D5B6756"/>
    <w:rsid w:val="5D683633"/>
    <w:rsid w:val="5D730178"/>
    <w:rsid w:val="621B60AD"/>
    <w:rsid w:val="625422E5"/>
    <w:rsid w:val="626B2B52"/>
    <w:rsid w:val="644E1B12"/>
    <w:rsid w:val="653F54CE"/>
    <w:rsid w:val="65DB7500"/>
    <w:rsid w:val="69006D22"/>
    <w:rsid w:val="6BD61FBC"/>
    <w:rsid w:val="6F4D5BA0"/>
    <w:rsid w:val="70A22BFF"/>
    <w:rsid w:val="714A1C1F"/>
    <w:rsid w:val="75165CDF"/>
    <w:rsid w:val="75756B54"/>
    <w:rsid w:val="75DA08FB"/>
    <w:rsid w:val="75EC5992"/>
    <w:rsid w:val="76257DC8"/>
    <w:rsid w:val="7650585B"/>
    <w:rsid w:val="7666453D"/>
    <w:rsid w:val="767C7ABC"/>
    <w:rsid w:val="76EC6353"/>
    <w:rsid w:val="781520BE"/>
    <w:rsid w:val="798B58ED"/>
    <w:rsid w:val="79BA30AD"/>
    <w:rsid w:val="7B713AB0"/>
    <w:rsid w:val="7D131903"/>
    <w:rsid w:val="7D823D52"/>
    <w:rsid w:val="7E11043F"/>
    <w:rsid w:val="7E9343E3"/>
    <w:rsid w:val="7EB07DDC"/>
    <w:rsid w:val="7F4F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next w:val="4"/>
    <w:link w:val="1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5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9"/>
    <w:link w:val="5"/>
    <w:semiHidden/>
    <w:qFormat/>
    <w:uiPriority w:val="99"/>
    <w:rPr>
      <w:rFonts w:ascii="Tahoma" w:hAnsi="Tahoma"/>
      <w:sz w:val="22"/>
      <w:szCs w:val="22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54;&#20182;&#36164;&#26009;\&#38472;&#23478;&#26725;&#34903;&#36947;&#31038;&#20445;&#21327;&#29702;&#21592;&#25307;&#32856;&#31616;&#31456;2022.06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陈家桥街道社保协理员招聘简章2022.06.doc</Template>
  <Pages>5</Pages>
  <Words>1598</Words>
  <Characters>1661</Characters>
  <Lines>13</Lines>
  <Paragraphs>3</Paragraphs>
  <TotalTime>19</TotalTime>
  <ScaleCrop>false</ScaleCrop>
  <LinksUpToDate>false</LinksUpToDate>
  <CharactersWithSpaces>1753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2023-07-04T00:53:00Z</dcterms:created>
  <dc:creator>Administrator</dc:creator>
  <cp:lastModifiedBy>HP</cp:lastModifiedBy>
  <dcterms:modified xsi:type="dcterms:W3CDTF">2025-07-08T07:51:10Z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8572C8515F4A41E1B374F7288EFDDB69</vt:lpwstr>
  </property>
</Properties>
</file>